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57FB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344332">
        <w:rPr>
          <w:b/>
          <w:sz w:val="28"/>
          <w:szCs w:val="28"/>
        </w:rPr>
        <w:t>9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4B008C" w:rsidRDefault="00C63FC8" w:rsidP="004B008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4B008C" w:rsidRPr="00685011">
        <w:rPr>
          <w:sz w:val="24"/>
        </w:rPr>
        <w:t xml:space="preserve">Hymn:   </w:t>
      </w:r>
      <w:r w:rsidR="004B008C">
        <w:rPr>
          <w:bCs/>
          <w:i/>
          <w:iCs/>
          <w:color w:val="000000"/>
          <w:sz w:val="24"/>
          <w:szCs w:val="24"/>
        </w:rPr>
        <w:t>Before the Throne of God Above</w:t>
      </w:r>
      <w:r w:rsidR="004B008C">
        <w:rPr>
          <w:sz w:val="22"/>
          <w:szCs w:val="22"/>
        </w:rPr>
        <w:t xml:space="preserve">  </w:t>
      </w:r>
      <w:bookmarkStart w:id="0" w:name="_Hlk150339946"/>
      <w:r w:rsidR="004B008C">
        <w:tab/>
        <w:t>pg. 3, gold worship supplement</w:t>
      </w:r>
      <w:bookmarkEnd w:id="0"/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Before the throne of God above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I have a strong and perfect plea,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 great High Priest whose name is love,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Who ever lives and pleads for me.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name is graven on His hands,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name is written on His heart;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 xml:space="preserve">I know that while in </w:t>
      </w:r>
      <w:proofErr w:type="spellStart"/>
      <w:r w:rsidRPr="003A2A61">
        <w:rPr>
          <w:b/>
          <w:bCs/>
          <w:sz w:val="24"/>
          <w:szCs w:val="24"/>
        </w:rPr>
        <w:t>heav'n</w:t>
      </w:r>
      <w:proofErr w:type="spellEnd"/>
      <w:r w:rsidRPr="003A2A61">
        <w:rPr>
          <w:b/>
          <w:bCs/>
          <w:sz w:val="24"/>
          <w:szCs w:val="24"/>
        </w:rPr>
        <w:t xml:space="preserve"> He stands,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No tongue can bid me thence depart,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No tongue can bid me thence depart.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my life is found in Jesus Christ!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for I am His and He is mine.</w:t>
      </w:r>
    </w:p>
    <w:p w:rsidR="004B008C" w:rsidRPr="003A2A61" w:rsidRDefault="004B008C" w:rsidP="004B008C">
      <w:pPr>
        <w:ind w:left="900"/>
        <w:rPr>
          <w:sz w:val="24"/>
          <w:szCs w:val="24"/>
        </w:rPr>
      </w:pP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Behold Him there, the risen Lamb,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perfect spotless righteousness,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The great unchangeable “I Am,”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The King of glory and of grace.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One with Himself I cannot die,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soul is purchased with His blood;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My life is hid with Christ on high,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With Christ, my Savior and my God,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With Christ, my Savior and my God.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my life is found in Jesus Christ!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for I am His and He is mine.</w:t>
      </w:r>
    </w:p>
    <w:p w:rsidR="004B008C" w:rsidRDefault="004B008C" w:rsidP="004B008C">
      <w:pPr>
        <w:ind w:left="900"/>
        <w:rPr>
          <w:b/>
          <w:bCs/>
          <w:sz w:val="24"/>
          <w:szCs w:val="24"/>
        </w:rPr>
      </w:pP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I bow before the cross of Christ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And marvel at this love divine,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God's perfect Son was sacrificed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To make me righteous in God's eyes.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This river's depths I cannot know,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But I can glory in its flood;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The Lord most high has bowed down low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And poured on me His glorious love,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And poured on me His glorious love.</w:t>
      </w:r>
    </w:p>
    <w:p w:rsidR="004B008C" w:rsidRPr="003A2A61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my life is found in Jesus Christ!</w:t>
      </w:r>
    </w:p>
    <w:p w:rsidR="004B008C" w:rsidRPr="0096150C" w:rsidRDefault="004B008C" w:rsidP="004B008C">
      <w:pPr>
        <w:ind w:left="900"/>
        <w:rPr>
          <w:b/>
          <w:bCs/>
          <w:sz w:val="24"/>
          <w:szCs w:val="24"/>
        </w:rPr>
      </w:pPr>
      <w:r w:rsidRPr="003A2A61">
        <w:rPr>
          <w:b/>
          <w:bCs/>
          <w:sz w:val="24"/>
          <w:szCs w:val="24"/>
        </w:rPr>
        <w:t>Hallelujah, for I am His and He is mine.</w:t>
      </w:r>
    </w:p>
    <w:p w:rsidR="004B008C" w:rsidRDefault="004B008C" w:rsidP="004B008C">
      <w:pPr>
        <w:ind w:left="900"/>
        <w:rPr>
          <w:rFonts w:eastAsiaTheme="minorHAnsi"/>
          <w:sz w:val="16"/>
          <w:szCs w:val="16"/>
        </w:rPr>
      </w:pPr>
    </w:p>
    <w:p w:rsidR="004B008C" w:rsidRPr="003A2A61" w:rsidRDefault="004B008C" w:rsidP="004B008C">
      <w:pPr>
        <w:ind w:left="900"/>
        <w:rPr>
          <w:rFonts w:eastAsiaTheme="minorHAnsi"/>
          <w:sz w:val="16"/>
          <w:szCs w:val="16"/>
        </w:rPr>
      </w:pPr>
      <w:bookmarkStart w:id="1" w:name="_Hlk141185238"/>
      <w:r w:rsidRPr="003A2A61">
        <w:rPr>
          <w:rFonts w:eastAsiaTheme="minorHAnsi"/>
          <w:sz w:val="16"/>
          <w:szCs w:val="16"/>
        </w:rPr>
        <w:t>CCLI Song # 2306412</w:t>
      </w:r>
    </w:p>
    <w:p w:rsidR="004B008C" w:rsidRPr="003A2A61" w:rsidRDefault="004B008C" w:rsidP="004B008C">
      <w:pPr>
        <w:ind w:left="900"/>
        <w:rPr>
          <w:rFonts w:eastAsiaTheme="minorHAnsi"/>
          <w:sz w:val="16"/>
          <w:szCs w:val="16"/>
        </w:rPr>
      </w:pPr>
      <w:r w:rsidRPr="003A2A61">
        <w:rPr>
          <w:rFonts w:eastAsiaTheme="minorHAnsi"/>
          <w:sz w:val="16"/>
          <w:szCs w:val="16"/>
        </w:rPr>
        <w:t>Charitie Lees Bancroft | Vikki Cook</w:t>
      </w:r>
    </w:p>
    <w:p w:rsidR="004B008C" w:rsidRPr="003A2A61" w:rsidRDefault="004B008C" w:rsidP="004B008C">
      <w:pPr>
        <w:ind w:left="900"/>
        <w:rPr>
          <w:rFonts w:eastAsiaTheme="minorHAnsi"/>
          <w:sz w:val="16"/>
          <w:szCs w:val="16"/>
        </w:rPr>
      </w:pPr>
      <w:r w:rsidRPr="003A2A61">
        <w:rPr>
          <w:rFonts w:eastAsiaTheme="minorHAnsi"/>
          <w:sz w:val="16"/>
          <w:szCs w:val="16"/>
        </w:rPr>
        <w:t>© 1997 Sovereign Grace Worship</w:t>
      </w:r>
    </w:p>
    <w:p w:rsidR="004B008C" w:rsidRPr="003A2A61" w:rsidRDefault="004B008C" w:rsidP="004B008C">
      <w:pPr>
        <w:ind w:left="900"/>
        <w:rPr>
          <w:rFonts w:eastAsiaTheme="minorHAnsi"/>
          <w:sz w:val="16"/>
          <w:szCs w:val="16"/>
        </w:rPr>
      </w:pPr>
      <w:r w:rsidRPr="003A2A61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3A2A61">
        <w:rPr>
          <w:rFonts w:eastAsiaTheme="minorHAnsi"/>
          <w:sz w:val="16"/>
          <w:szCs w:val="16"/>
        </w:rPr>
        <w:t>SongSelect</w:t>
      </w:r>
      <w:proofErr w:type="spellEnd"/>
      <w:r w:rsidRPr="003A2A61">
        <w:rPr>
          <w:rFonts w:eastAsiaTheme="minorHAnsi"/>
          <w:sz w:val="16"/>
          <w:szCs w:val="16"/>
        </w:rPr>
        <w:t xml:space="preserve">® </w:t>
      </w:r>
      <w:hyperlink r:id="rId6" w:history="1">
        <w:r w:rsidRPr="003A2A61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3A2A61">
        <w:rPr>
          <w:rFonts w:eastAsiaTheme="minorHAnsi"/>
          <w:sz w:val="16"/>
          <w:szCs w:val="16"/>
        </w:rPr>
        <w:t xml:space="preserve">. All rights reserved. </w:t>
      </w:r>
      <w:hyperlink r:id="rId7" w:tgtFrame="_blank" w:history="1">
        <w:r w:rsidRPr="003A2A61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4B008C" w:rsidRPr="00E90A7E" w:rsidRDefault="004B008C" w:rsidP="004B008C">
      <w:pPr>
        <w:ind w:left="900"/>
        <w:rPr>
          <w:rFonts w:eastAsiaTheme="minorHAnsi"/>
          <w:sz w:val="16"/>
          <w:szCs w:val="16"/>
        </w:rPr>
      </w:pPr>
      <w:r w:rsidRPr="00530577">
        <w:rPr>
          <w:rFonts w:eastAsiaTheme="minorHAnsi"/>
          <w:sz w:val="16"/>
          <w:szCs w:val="16"/>
        </w:rPr>
        <w:t>CCLI License # 21214429</w:t>
      </w:r>
    </w:p>
    <w:bookmarkEnd w:id="1"/>
    <w:p w:rsidR="000E0A81" w:rsidRDefault="000E0A81" w:rsidP="004B008C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AC6847" w:rsidRDefault="00AC68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17D8" w:rsidRDefault="00C63FC8" w:rsidP="00BF17D8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lastRenderedPageBreak/>
        <w:tab/>
      </w:r>
      <w:r w:rsidR="00BF17D8">
        <w:rPr>
          <w:sz w:val="24"/>
        </w:rPr>
        <w:t xml:space="preserve">Hymn 319:   </w:t>
      </w:r>
      <w:r w:rsidR="00BF17D8">
        <w:rPr>
          <w:bCs/>
          <w:i/>
          <w:iCs/>
          <w:color w:val="000000"/>
          <w:sz w:val="22"/>
          <w:szCs w:val="22"/>
        </w:rPr>
        <w:t xml:space="preserve">Men of Faith, Rise up and Sing </w:t>
      </w:r>
    </w:p>
    <w:p w:rsidR="00BF17D8" w:rsidRPr="00B339E7" w:rsidRDefault="00BF17D8" w:rsidP="00BF17D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>
        <w:rPr>
          <w:sz w:val="24"/>
          <w:szCs w:val="24"/>
        </w:rPr>
        <w:t xml:space="preserve">                          </w:t>
      </w:r>
      <w:r>
        <w:rPr>
          <w:i/>
          <w:iCs/>
          <w:sz w:val="22"/>
          <w:szCs w:val="22"/>
        </w:rPr>
        <w:t>(Shout to the North)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1</w:t>
      </w:r>
    </w:p>
    <w:p w:rsidR="00BF17D8" w:rsidRPr="002D325F" w:rsidRDefault="00BF17D8" w:rsidP="00BF17D8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 xml:space="preserve">Men of </w:t>
      </w:r>
      <w:proofErr w:type="gramStart"/>
      <w:r w:rsidRPr="002D325F">
        <w:rPr>
          <w:b/>
          <w:bCs/>
          <w:sz w:val="24"/>
          <w:szCs w:val="24"/>
        </w:rPr>
        <w:t>faith,</w:t>
      </w:r>
      <w:proofErr w:type="gramEnd"/>
      <w:r w:rsidRPr="002D325F">
        <w:rPr>
          <w:b/>
          <w:bCs/>
          <w:sz w:val="24"/>
          <w:szCs w:val="24"/>
        </w:rPr>
        <w:t xml:space="preserve"> rise up and sing</w:t>
      </w:r>
      <w:r w:rsidRPr="002D325F">
        <w:rPr>
          <w:b/>
          <w:bCs/>
          <w:sz w:val="24"/>
          <w:szCs w:val="24"/>
        </w:rPr>
        <w:br/>
        <w:t>Of the great and glorious King.</w:t>
      </w:r>
      <w:r w:rsidRPr="002D325F">
        <w:rPr>
          <w:b/>
          <w:bCs/>
          <w:sz w:val="24"/>
          <w:szCs w:val="24"/>
        </w:rPr>
        <w:br/>
        <w:t>You are strong when you feel weak,</w:t>
      </w:r>
      <w:r w:rsidRPr="002D325F">
        <w:rPr>
          <w:b/>
          <w:bCs/>
          <w:sz w:val="24"/>
          <w:szCs w:val="24"/>
        </w:rPr>
        <w:br/>
        <w:t>In your brokenness complete.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BF17D8" w:rsidRPr="002D325F" w:rsidRDefault="00BF17D8" w:rsidP="00BF17D8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2</w:t>
      </w:r>
    </w:p>
    <w:p w:rsidR="00BF17D8" w:rsidRPr="002D325F" w:rsidRDefault="00BF17D8" w:rsidP="00BF17D8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Rise up, women of the truth,</w:t>
      </w:r>
      <w:r w:rsidRPr="002D325F">
        <w:rPr>
          <w:b/>
          <w:bCs/>
          <w:sz w:val="24"/>
          <w:szCs w:val="24"/>
        </w:rPr>
        <w:br/>
        <w:t>Stand and sing to broken hearts</w:t>
      </w:r>
      <w:r w:rsidRPr="002D325F">
        <w:rPr>
          <w:b/>
          <w:bCs/>
          <w:sz w:val="24"/>
          <w:szCs w:val="24"/>
        </w:rPr>
        <w:br/>
        <w:t>Who can know the healing power</w:t>
      </w:r>
      <w:r w:rsidRPr="002D325F">
        <w:rPr>
          <w:b/>
          <w:bCs/>
          <w:sz w:val="24"/>
          <w:szCs w:val="24"/>
        </w:rPr>
        <w:br/>
        <w:t>Of our awesome King of love.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BF17D8" w:rsidRPr="002D325F" w:rsidRDefault="00BF17D8" w:rsidP="00BF17D8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Bridge</w:t>
      </w:r>
    </w:p>
    <w:p w:rsidR="00BF17D8" w:rsidRPr="002D325F" w:rsidRDefault="00BF17D8" w:rsidP="00BF17D8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We’ve been through fire; we’ve been through rain;</w:t>
      </w:r>
      <w:r w:rsidRPr="002D325F">
        <w:rPr>
          <w:b/>
          <w:bCs/>
          <w:sz w:val="24"/>
          <w:szCs w:val="24"/>
        </w:rPr>
        <w:br/>
        <w:t>We’ve been refined by the power of your name.</w:t>
      </w:r>
      <w:r w:rsidRPr="002D325F">
        <w:rPr>
          <w:b/>
          <w:bCs/>
          <w:sz w:val="24"/>
          <w:szCs w:val="24"/>
        </w:rPr>
        <w:br/>
        <w:t>We’ve fallen deeper in love with you.</w:t>
      </w:r>
      <w:r w:rsidRPr="002D325F">
        <w:rPr>
          <w:b/>
          <w:bCs/>
          <w:sz w:val="24"/>
          <w:szCs w:val="24"/>
        </w:rPr>
        <w:br/>
        <w:t>You’ve burned this truth on our lips.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BF17D8" w:rsidRPr="002D325F" w:rsidRDefault="00BF17D8" w:rsidP="00BF17D8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3</w:t>
      </w:r>
    </w:p>
    <w:p w:rsidR="00BF17D8" w:rsidRPr="002D325F" w:rsidRDefault="00BF17D8" w:rsidP="00BF17D8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Rise up, church with broken wings,</w:t>
      </w:r>
      <w:r w:rsidRPr="002D325F">
        <w:rPr>
          <w:b/>
          <w:bCs/>
          <w:sz w:val="24"/>
          <w:szCs w:val="24"/>
        </w:rPr>
        <w:br/>
        <w:t>Fill this place with songs again</w:t>
      </w:r>
      <w:r w:rsidRPr="002D325F">
        <w:rPr>
          <w:b/>
          <w:bCs/>
          <w:sz w:val="24"/>
          <w:szCs w:val="24"/>
        </w:rPr>
        <w:br/>
        <w:t>Of our God who reigns on high;</w:t>
      </w:r>
      <w:r w:rsidRPr="002D325F">
        <w:rPr>
          <w:b/>
          <w:bCs/>
          <w:sz w:val="24"/>
          <w:szCs w:val="24"/>
        </w:rPr>
        <w:br/>
        <w:t>By God’s grace again we’ll fly.</w:t>
      </w:r>
    </w:p>
    <w:p w:rsidR="00BF17D8" w:rsidRPr="002D325F" w:rsidRDefault="00BF17D8" w:rsidP="00BF17D8">
      <w:pPr>
        <w:ind w:left="900"/>
        <w:rPr>
          <w:sz w:val="24"/>
          <w:szCs w:val="24"/>
        </w:rPr>
      </w:pPr>
    </w:p>
    <w:p w:rsidR="00BF17D8" w:rsidRPr="002D325F" w:rsidRDefault="00BF17D8" w:rsidP="00BF17D8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BF17D8" w:rsidRPr="00942E0E" w:rsidRDefault="00BF17D8" w:rsidP="00BF17D8">
      <w:pPr>
        <w:ind w:left="900"/>
        <w:rPr>
          <w:b/>
          <w:bCs/>
          <w:sz w:val="24"/>
          <w:szCs w:val="24"/>
        </w:rPr>
      </w:pPr>
      <w:r w:rsidRPr="00B00E99">
        <w:rPr>
          <w:b/>
          <w:bCs/>
          <w:sz w:val="24"/>
          <w:szCs w:val="24"/>
        </w:rPr>
        <w:t>Shout to the north and the south</w:t>
      </w:r>
      <w:r w:rsidRPr="002D325F">
        <w:rPr>
          <w:b/>
          <w:bCs/>
          <w:sz w:val="24"/>
          <w:szCs w:val="24"/>
        </w:rPr>
        <w:t>;</w:t>
      </w:r>
      <w:r w:rsidRPr="00B00E99">
        <w:rPr>
          <w:b/>
          <w:bCs/>
          <w:sz w:val="24"/>
          <w:szCs w:val="24"/>
        </w:rPr>
        <w:br/>
        <w:t>Sing to the east and the west</w:t>
      </w:r>
      <w:r w:rsidRPr="002D325F">
        <w:rPr>
          <w:b/>
          <w:bCs/>
          <w:sz w:val="24"/>
          <w:szCs w:val="24"/>
        </w:rPr>
        <w:t>.</w:t>
      </w:r>
      <w:r w:rsidRPr="00B00E99">
        <w:rPr>
          <w:b/>
          <w:bCs/>
          <w:sz w:val="24"/>
          <w:szCs w:val="24"/>
        </w:rPr>
        <w:br/>
        <w:t>Jesus is Savior to all</w:t>
      </w:r>
      <w:r w:rsidRPr="002D325F">
        <w:rPr>
          <w:b/>
          <w:bCs/>
          <w:sz w:val="24"/>
          <w:szCs w:val="24"/>
        </w:rPr>
        <w:t>,</w:t>
      </w:r>
      <w:r w:rsidRPr="00B00E99">
        <w:rPr>
          <w:b/>
          <w:bCs/>
          <w:sz w:val="24"/>
          <w:szCs w:val="24"/>
        </w:rPr>
        <w:br/>
        <w:t>Lord of heaven and earth</w:t>
      </w:r>
      <w:r w:rsidRPr="002D325F">
        <w:rPr>
          <w:b/>
          <w:bCs/>
          <w:sz w:val="24"/>
          <w:szCs w:val="24"/>
        </w:rPr>
        <w:t>.</w:t>
      </w:r>
      <w:r w:rsidRPr="002D325F">
        <w:rPr>
          <w:b/>
          <w:bCs/>
          <w:sz w:val="24"/>
          <w:szCs w:val="24"/>
        </w:rPr>
        <w:br/>
        <w:t>He is Lord of heaven and earth.</w:t>
      </w:r>
    </w:p>
    <w:p w:rsidR="00BF17D8" w:rsidRDefault="00BF17D8" w:rsidP="00BF17D8">
      <w:pPr>
        <w:ind w:left="900"/>
        <w:rPr>
          <w:rFonts w:eastAsiaTheme="minorHAnsi"/>
          <w:sz w:val="16"/>
          <w:szCs w:val="16"/>
        </w:rPr>
      </w:pPr>
    </w:p>
    <w:p w:rsidR="00BF17D8" w:rsidRPr="00113477" w:rsidRDefault="00BF17D8" w:rsidP="00BF17D8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>CCLI Song # 1562261</w:t>
      </w:r>
    </w:p>
    <w:p w:rsidR="00BF17D8" w:rsidRPr="00113477" w:rsidRDefault="00BF17D8" w:rsidP="00BF17D8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>Martin Smith</w:t>
      </w:r>
    </w:p>
    <w:p w:rsidR="00BF17D8" w:rsidRPr="00113477" w:rsidRDefault="00BF17D8" w:rsidP="00BF17D8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lastRenderedPageBreak/>
        <w:t>© 1995 Curious? Music UK (Admin. by Integrity Music)</w:t>
      </w:r>
    </w:p>
    <w:p w:rsidR="00BF17D8" w:rsidRDefault="00BF17D8" w:rsidP="00BF17D8">
      <w:pPr>
        <w:tabs>
          <w:tab w:val="left" w:pos="90"/>
          <w:tab w:val="center" w:pos="3240"/>
          <w:tab w:val="right" w:pos="7920"/>
        </w:tabs>
        <w:ind w:left="907"/>
        <w:rPr>
          <w:rStyle w:val="Hyperlink"/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113477">
        <w:rPr>
          <w:rFonts w:eastAsiaTheme="minorHAnsi"/>
          <w:sz w:val="16"/>
          <w:szCs w:val="16"/>
        </w:rPr>
        <w:t>SongSelect</w:t>
      </w:r>
      <w:proofErr w:type="spellEnd"/>
      <w:r w:rsidRPr="00113477">
        <w:rPr>
          <w:rFonts w:eastAsiaTheme="minorHAnsi"/>
          <w:sz w:val="16"/>
          <w:szCs w:val="16"/>
        </w:rPr>
        <w:t xml:space="preserve">® </w:t>
      </w:r>
      <w:hyperlink r:id="rId8" w:history="1">
        <w:r w:rsidRPr="0011347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11347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11347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721223" w:rsidRPr="00113477" w:rsidRDefault="00721223" w:rsidP="00BF17D8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>CCLI License # 21214429</w:t>
      </w:r>
    </w:p>
    <w:p w:rsidR="00B51A29" w:rsidRDefault="00B51A29" w:rsidP="00BF17D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/>
          <w:bCs/>
        </w:rPr>
      </w:pPr>
    </w:p>
    <w:p w:rsidR="00B51A29" w:rsidRPr="00633FE0" w:rsidRDefault="00B51A29" w:rsidP="00B51A2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04786" w:rsidRDefault="00B51A29" w:rsidP="00B0478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D20372">
        <w:tab/>
      </w:r>
      <w:r w:rsidR="00B04786" w:rsidRPr="00685011">
        <w:rPr>
          <w:sz w:val="24"/>
        </w:rPr>
        <w:t>Hymn</w:t>
      </w:r>
      <w:r w:rsidR="00B04786">
        <w:rPr>
          <w:sz w:val="24"/>
        </w:rPr>
        <w:t xml:space="preserve"> 771</w:t>
      </w:r>
      <w:r w:rsidR="00B04786" w:rsidRPr="00685011">
        <w:rPr>
          <w:sz w:val="24"/>
        </w:rPr>
        <w:t xml:space="preserve">:   </w:t>
      </w:r>
      <w:r w:rsidR="00B04786">
        <w:rPr>
          <w:bCs/>
          <w:i/>
          <w:iCs/>
          <w:color w:val="000000"/>
          <w:sz w:val="24"/>
          <w:szCs w:val="24"/>
        </w:rPr>
        <w:t>What Is the World Like</w:t>
      </w:r>
      <w:r w:rsidR="00B04786">
        <w:rPr>
          <w:sz w:val="22"/>
          <w:szCs w:val="22"/>
        </w:rPr>
        <w:t xml:space="preserve">   </w:t>
      </w:r>
      <w:r w:rsidR="00B04786">
        <w:t xml:space="preserve">   </w:t>
      </w:r>
      <w:r w:rsidR="00B04786" w:rsidRPr="00CB341C">
        <w:t>(</w:t>
      </w:r>
      <w:r w:rsidR="00B04786">
        <w:t xml:space="preserve">all 5 </w:t>
      </w:r>
      <w:r w:rsidR="00B04786" w:rsidRPr="00CB341C">
        <w:t>verses)</w:t>
      </w:r>
    </w:p>
    <w:p w:rsidR="00B04786" w:rsidRDefault="00B04786" w:rsidP="00B04786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>Mustard seeds grow more than we can conceive: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R</w:t>
      </w:r>
      <w:r w:rsidRPr="00787188">
        <w:rPr>
          <w:b/>
          <w:bCs/>
          <w:sz w:val="24"/>
          <w:szCs w:val="24"/>
        </w:rPr>
        <w:t>oots thread the so</w:t>
      </w:r>
      <w:r>
        <w:rPr>
          <w:b/>
          <w:bCs/>
          <w:sz w:val="24"/>
          <w:szCs w:val="24"/>
        </w:rPr>
        <w:t>i</w:t>
      </w:r>
      <w:r w:rsidRPr="00787188">
        <w:rPr>
          <w:b/>
          <w:bCs/>
          <w:sz w:val="24"/>
          <w:szCs w:val="24"/>
        </w:rPr>
        <w:t>l;</w:t>
      </w:r>
      <w:r>
        <w:rPr>
          <w:b/>
          <w:bCs/>
          <w:sz w:val="24"/>
          <w:szCs w:val="24"/>
        </w:rPr>
        <w:t xml:space="preserve"> </w:t>
      </w:r>
      <w:r w:rsidRPr="00787188">
        <w:rPr>
          <w:b/>
          <w:bCs/>
          <w:sz w:val="24"/>
          <w:szCs w:val="24"/>
        </w:rPr>
        <w:t>branches reach for the sun.</w:t>
      </w:r>
      <w:r w:rsidRPr="00787188">
        <w:rPr>
          <w:b/>
          <w:bCs/>
          <w:sz w:val="24"/>
          <w:szCs w:val="24"/>
        </w:rPr>
        <w:br/>
        <w:t>This is how God moves us each to believe.</w:t>
      </w:r>
    </w:p>
    <w:p w:rsidR="00B04786" w:rsidRPr="00787188" w:rsidRDefault="00B04786" w:rsidP="00B04786">
      <w:pPr>
        <w:ind w:left="900"/>
        <w:rPr>
          <w:b/>
          <w:bCs/>
          <w:sz w:val="24"/>
          <w:szCs w:val="24"/>
        </w:rPr>
      </w:pPr>
    </w:p>
    <w:p w:rsidR="00B04786" w:rsidRDefault="00B04786" w:rsidP="00B04786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>Witness the wandering child coming home;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787188">
        <w:rPr>
          <w:b/>
          <w:bCs/>
          <w:sz w:val="24"/>
          <w:szCs w:val="24"/>
        </w:rPr>
        <w:t>atch as the parent breaks into a run.</w:t>
      </w:r>
      <w:r w:rsidRPr="00787188">
        <w:rPr>
          <w:b/>
          <w:bCs/>
          <w:sz w:val="24"/>
          <w:szCs w:val="24"/>
        </w:rPr>
        <w:br/>
        <w:t>This is how God longs for us when we roam.</w:t>
      </w:r>
    </w:p>
    <w:p w:rsidR="00B04786" w:rsidRPr="00787188" w:rsidRDefault="00B04786" w:rsidP="00B04786">
      <w:pPr>
        <w:ind w:left="900"/>
        <w:rPr>
          <w:b/>
          <w:bCs/>
          <w:sz w:val="24"/>
          <w:szCs w:val="24"/>
        </w:rPr>
      </w:pPr>
    </w:p>
    <w:p w:rsidR="00B04786" w:rsidRDefault="00B04786" w:rsidP="00B04786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>No more is neighbor just ally or friend;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P</w:t>
      </w:r>
      <w:r w:rsidRPr="00787188">
        <w:rPr>
          <w:b/>
          <w:bCs/>
          <w:sz w:val="24"/>
          <w:szCs w:val="24"/>
        </w:rPr>
        <w:t>eace thrives in places where once there was none.</w:t>
      </w:r>
      <w:r w:rsidRPr="00787188">
        <w:rPr>
          <w:b/>
          <w:bCs/>
          <w:sz w:val="24"/>
          <w:szCs w:val="24"/>
        </w:rPr>
        <w:br/>
        <w:t>This is how God works when rivalries end.</w:t>
      </w:r>
    </w:p>
    <w:p w:rsidR="00B04786" w:rsidRPr="00787188" w:rsidRDefault="00B04786" w:rsidP="00B04786">
      <w:pPr>
        <w:ind w:left="900"/>
        <w:rPr>
          <w:b/>
          <w:bCs/>
          <w:sz w:val="24"/>
          <w:szCs w:val="24"/>
        </w:rPr>
      </w:pPr>
    </w:p>
    <w:p w:rsidR="00B04786" w:rsidRDefault="00B04786" w:rsidP="00B04786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>What is the world like when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done?</w:t>
      </w:r>
      <w:r w:rsidRPr="00787188">
        <w:rPr>
          <w:b/>
          <w:bCs/>
          <w:sz w:val="24"/>
          <w:szCs w:val="24"/>
        </w:rPr>
        <w:br/>
        <w:t xml:space="preserve">Ready for feasting, we watch through the night, 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787188">
        <w:rPr>
          <w:b/>
          <w:bCs/>
          <w:sz w:val="24"/>
          <w:szCs w:val="24"/>
        </w:rPr>
        <w:t>ending our lamps till the new day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begun.</w:t>
      </w:r>
      <w:r w:rsidRPr="00787188">
        <w:rPr>
          <w:b/>
          <w:bCs/>
          <w:sz w:val="24"/>
          <w:szCs w:val="24"/>
        </w:rPr>
        <w:br/>
        <w:t>This is how God readies us for the light.</w:t>
      </w:r>
    </w:p>
    <w:p w:rsidR="00B04786" w:rsidRPr="00787188" w:rsidRDefault="00B04786" w:rsidP="00B04786">
      <w:pPr>
        <w:ind w:left="900"/>
        <w:rPr>
          <w:b/>
          <w:bCs/>
          <w:sz w:val="24"/>
          <w:szCs w:val="24"/>
        </w:rPr>
      </w:pPr>
    </w:p>
    <w:p w:rsidR="00B04786" w:rsidRPr="00787188" w:rsidRDefault="00B04786" w:rsidP="00B04786">
      <w:pPr>
        <w:ind w:left="900"/>
        <w:rPr>
          <w:b/>
          <w:bCs/>
          <w:sz w:val="24"/>
          <w:szCs w:val="24"/>
        </w:rPr>
      </w:pPr>
      <w:r w:rsidRPr="00787188">
        <w:rPr>
          <w:b/>
          <w:bCs/>
          <w:sz w:val="24"/>
          <w:szCs w:val="24"/>
        </w:rPr>
        <w:t xml:space="preserve">These are the stories that Jesus imparts, </w:t>
      </w:r>
      <w:r w:rsidRPr="0078718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787188">
        <w:rPr>
          <w:b/>
          <w:bCs/>
          <w:sz w:val="24"/>
          <w:szCs w:val="24"/>
        </w:rPr>
        <w:t>illed with the Spirit who joins us as one.</w:t>
      </w:r>
      <w:r w:rsidRPr="00787188">
        <w:rPr>
          <w:b/>
          <w:bCs/>
          <w:sz w:val="24"/>
          <w:szCs w:val="24"/>
        </w:rPr>
        <w:br/>
        <w:t xml:space="preserve">Born through our voices, our hands, and our hearts, </w:t>
      </w:r>
      <w:r w:rsidRPr="00787188">
        <w:rPr>
          <w:b/>
          <w:bCs/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T</w:t>
      </w:r>
      <w:r w:rsidRPr="00787188">
        <w:rPr>
          <w:b/>
          <w:bCs/>
          <w:sz w:val="24"/>
          <w:szCs w:val="24"/>
        </w:rPr>
        <w:t>his</w:t>
      </w:r>
      <w:proofErr w:type="gramEnd"/>
      <w:r w:rsidRPr="00787188">
        <w:rPr>
          <w:b/>
          <w:bCs/>
          <w:sz w:val="24"/>
          <w:szCs w:val="24"/>
        </w:rPr>
        <w:t xml:space="preserve"> is a new world where God</w:t>
      </w:r>
      <w:r>
        <w:rPr>
          <w:b/>
          <w:bCs/>
          <w:sz w:val="24"/>
          <w:szCs w:val="24"/>
        </w:rPr>
        <w:t>’</w:t>
      </w:r>
      <w:r w:rsidRPr="00787188">
        <w:rPr>
          <w:b/>
          <w:bCs/>
          <w:sz w:val="24"/>
          <w:szCs w:val="24"/>
        </w:rPr>
        <w:t>s will is done.</w:t>
      </w:r>
    </w:p>
    <w:p w:rsidR="00B04786" w:rsidRDefault="00B04786" w:rsidP="00B04786">
      <w:pPr>
        <w:ind w:left="900"/>
        <w:rPr>
          <w:rFonts w:eastAsiaTheme="minorHAnsi"/>
          <w:sz w:val="16"/>
          <w:szCs w:val="16"/>
        </w:rPr>
      </w:pPr>
    </w:p>
    <w:p w:rsidR="00B04786" w:rsidRDefault="00B04786" w:rsidP="00B04786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Text and Music © 2009 GIA Publications, Inc.</w:t>
      </w:r>
    </w:p>
    <w:p w:rsidR="00B04786" w:rsidRPr="004B276F" w:rsidRDefault="00B04786" w:rsidP="00B04786">
      <w:pPr>
        <w:ind w:left="900"/>
        <w:rPr>
          <w:rFonts w:eastAsiaTheme="minorHAnsi"/>
          <w:sz w:val="16"/>
          <w:szCs w:val="16"/>
        </w:rPr>
      </w:pPr>
      <w:r w:rsidRPr="00F515FE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5C4D34" w:rsidRPr="003F71B9" w:rsidRDefault="005C4D34" w:rsidP="00B0478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</w:p>
    <w:p w:rsidR="003F71B9" w:rsidRPr="003F71B9" w:rsidRDefault="003F71B9" w:rsidP="00384C0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3F71B9" w:rsidRPr="00E9664F" w:rsidRDefault="003F71B9" w:rsidP="003F71B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4B008C">
        <w:rPr>
          <w:sz w:val="24"/>
        </w:rPr>
        <w:t>63</w:t>
      </w:r>
      <w:r>
        <w:rPr>
          <w:sz w:val="24"/>
        </w:rPr>
        <w:t xml:space="preserve">:   </w:t>
      </w:r>
      <w:r w:rsidR="004B008C">
        <w:rPr>
          <w:bCs/>
          <w:i/>
          <w:iCs/>
          <w:color w:val="000000"/>
          <w:sz w:val="22"/>
          <w:szCs w:val="22"/>
        </w:rPr>
        <w:t>The Lord Is God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(all verses)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3F71B9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Lord is God, the Lord alone!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Give honor, thanks, and praise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God, the maker of all things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giver of our days.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all your heart, with all your soul,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all your mid and might,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people, love the Lord your God,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source of truth and light.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 night or day, at home, away,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Together and apart,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children, take these holy words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keep them in your heart.</w:t>
      </w:r>
    </w:p>
    <w:p w:rsidR="00E33ADE" w:rsidRDefault="00E33ADE" w:rsidP="003F71B9">
      <w:pPr>
        <w:ind w:left="900"/>
        <w:rPr>
          <w:b/>
          <w:bCs/>
          <w:sz w:val="24"/>
          <w:szCs w:val="24"/>
        </w:rPr>
      </w:pPr>
    </w:p>
    <w:p w:rsidR="00E33ADE" w:rsidRDefault="00E33ADE" w:rsidP="00E33ADE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Lord is God, the Lord alone!</w:t>
      </w:r>
    </w:p>
    <w:p w:rsidR="00E33ADE" w:rsidRDefault="00E33ADE" w:rsidP="00E33ADE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Give honor, thanks, and praise</w:t>
      </w:r>
    </w:p>
    <w:p w:rsidR="00E33ADE" w:rsidRDefault="00E33ADE" w:rsidP="00E33ADE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To God, the maker of all things</w:t>
      </w:r>
    </w:p>
    <w:p w:rsidR="00E33ADE" w:rsidRDefault="00E33ADE" w:rsidP="00E33ADE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giver of our days.</w:t>
      </w:r>
    </w:p>
    <w:p w:rsidR="00E33ADE" w:rsidRDefault="00E33ADE" w:rsidP="003F71B9">
      <w:pPr>
        <w:ind w:left="900"/>
        <w:rPr>
          <w:rFonts w:eastAsiaTheme="minorHAnsi"/>
          <w:sz w:val="16"/>
          <w:szCs w:val="16"/>
        </w:rPr>
      </w:pPr>
    </w:p>
    <w:p w:rsidR="003F71B9" w:rsidRDefault="00E33ADE" w:rsidP="003F71B9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Music: Public domain</w:t>
      </w:r>
    </w:p>
    <w:p w:rsidR="00E33ADE" w:rsidRDefault="00E33ADE" w:rsidP="003F71B9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Text © 2011 </w:t>
      </w:r>
      <w:r w:rsidR="00AC6847">
        <w:rPr>
          <w:rFonts w:eastAsiaTheme="minorHAnsi"/>
          <w:sz w:val="16"/>
          <w:szCs w:val="16"/>
        </w:rPr>
        <w:t>David Gambrell (admin. Presbyterian Publishing Corp.)</w:t>
      </w:r>
    </w:p>
    <w:p w:rsidR="00AC6847" w:rsidRPr="004B276F" w:rsidRDefault="00AC6847" w:rsidP="00AC6847">
      <w:pPr>
        <w:ind w:left="900"/>
        <w:rPr>
          <w:rFonts w:eastAsiaTheme="minorHAnsi"/>
          <w:sz w:val="16"/>
          <w:szCs w:val="16"/>
        </w:rPr>
      </w:pPr>
      <w:r w:rsidRPr="00F515FE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AC6847" w:rsidRDefault="00AC6847" w:rsidP="003F71B9">
      <w:pPr>
        <w:ind w:left="900"/>
        <w:rPr>
          <w:rFonts w:eastAsiaTheme="minorHAnsi"/>
          <w:sz w:val="16"/>
          <w:szCs w:val="16"/>
        </w:rPr>
      </w:pPr>
    </w:p>
    <w:p w:rsidR="00E33ADE" w:rsidRPr="003A5CEB" w:rsidRDefault="00E33ADE" w:rsidP="003F71B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sectPr w:rsidR="00E33ADE" w:rsidRPr="003A5CEB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4277"/>
    <w:rsid w:val="00654A9B"/>
    <w:rsid w:val="00655618"/>
    <w:rsid w:val="006564CC"/>
    <w:rsid w:val="00657C58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4CFF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1F55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4937-1EF1-4B45-8D3F-1CBC35B9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2024-05-29T20:17:00Z</cp:lastPrinted>
  <dcterms:created xsi:type="dcterms:W3CDTF">2024-06-08T01:32:00Z</dcterms:created>
  <dcterms:modified xsi:type="dcterms:W3CDTF">2024-06-08T01:32:00Z</dcterms:modified>
</cp:coreProperties>
</file>